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35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90"/>
        <w:gridCol w:w="3870"/>
        <w:gridCol w:w="1905"/>
        <w:gridCol w:w="2370"/>
      </w:tblGrid>
      <w:tr w:rsidR="00BC1B4F" w:rsidRPr="000566CA">
        <w:trPr>
          <w:trHeight w:val="510"/>
        </w:trPr>
        <w:tc>
          <w:tcPr>
            <w:tcW w:w="8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宋体fal" w:hAnsi="宋体fal" w:cs="宋体fal" w:hint="eastAsia"/>
                <w:b/>
                <w:bCs/>
                <w:color w:val="FF0000"/>
                <w:kern w:val="0"/>
                <w:sz w:val="28"/>
                <w:szCs w:val="28"/>
              </w:rPr>
              <w:t>在泰州找工作、招人才就上新泰州人才网（</w:t>
            </w:r>
            <w:r>
              <w:rPr>
                <w:rFonts w:ascii="宋体fal" w:hAnsi="宋体fal" w:cs="宋体fal"/>
                <w:b/>
                <w:bCs/>
                <w:color w:val="FF0000"/>
                <w:kern w:val="0"/>
                <w:sz w:val="28"/>
                <w:szCs w:val="28"/>
              </w:rPr>
              <w:t>www.xtzrc.cn</w:t>
            </w:r>
            <w:r>
              <w:rPr>
                <w:rFonts w:ascii="宋体fal" w:hAnsi="宋体fal" w:cs="宋体fal" w:hint="eastAsia"/>
                <w:b/>
                <w:bCs/>
                <w:color w:val="FF0000"/>
                <w:kern w:val="0"/>
                <w:sz w:val="28"/>
                <w:szCs w:val="28"/>
              </w:rPr>
              <w:t>）</w:t>
            </w:r>
          </w:p>
        </w:tc>
      </w:tr>
      <w:tr w:rsidR="00BC1B4F" w:rsidRPr="000566CA">
        <w:trPr>
          <w:trHeight w:val="495"/>
        </w:trPr>
        <w:tc>
          <w:tcPr>
            <w:tcW w:w="8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fal" w:hAnsi="宋体fal" w:cs="宋体fal" w:hint="eastAsia"/>
                <w:b/>
                <w:bCs/>
                <w:color w:val="000000"/>
                <w:kern w:val="0"/>
                <w:sz w:val="22"/>
                <w:szCs w:val="22"/>
              </w:rPr>
              <w:t>姜堰区</w:t>
            </w:r>
            <w:r>
              <w:rPr>
                <w:rFonts w:ascii="宋体fal" w:hAnsi="宋体fal" w:cs="宋体fal"/>
                <w:b/>
                <w:bCs/>
                <w:color w:val="000000"/>
                <w:kern w:val="0"/>
                <w:sz w:val="22"/>
                <w:szCs w:val="22"/>
              </w:rPr>
              <w:t>2019</w:t>
            </w:r>
            <w:r>
              <w:rPr>
                <w:rFonts w:ascii="宋体fal" w:hAnsi="宋体fal" w:cs="宋体fal" w:hint="eastAsia"/>
                <w:b/>
                <w:bCs/>
                <w:color w:val="000000"/>
                <w:kern w:val="0"/>
                <w:sz w:val="22"/>
                <w:szCs w:val="22"/>
              </w:rPr>
              <w:t>年公开招聘人社专职协理员笔试成绩</w:t>
            </w:r>
          </w:p>
        </w:tc>
      </w:tr>
      <w:tr w:rsidR="00BC1B4F" w:rsidRPr="000566CA">
        <w:trPr>
          <w:trHeight w:val="45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是否入围面试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201901001218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74.5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201901001029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70.5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201901000318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201901000705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66.5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201901000825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66.5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201901000803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201901000602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201901001130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65.5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201901001310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201901000830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64.5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201901001103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61.5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201901001320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60.5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201901000503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60.5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201901000202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60.5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201901000430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60.5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201901000627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201901000924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201901001217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58.5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201901000725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201901000501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201901001213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201901001229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201901000417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56.5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201901001006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56.5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201901001323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201901000319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55.5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201901000420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55.5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201901000801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55.5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201901001303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55.5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201901000402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201901000811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201901000729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54.5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201901000511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54.5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201901001026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201901000207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201901000415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53.5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201901000728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201901001204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52.5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201901000605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52.5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201901000714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52.5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201901000626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52.5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201901001228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52.5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201901000317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201901001215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201901000126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51.5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201901000717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201901000123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50.5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201901001212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201901000522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201901001016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201901001003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201901000405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49.5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201901000314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49.5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201901000905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201901000308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201901000912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201901001301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47.5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201901001308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201901000228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46.5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201901001112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201901000929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44.5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201901000816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201901000310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42.5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201901000701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201901000401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cs="宋体f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201901000703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cs="宋体f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201901000127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cs="宋体f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201901001108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cs="宋体f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201902000818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201902000715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70.5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201902000413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201902001110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65.5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201902000713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201902000723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201902000204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63.5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201902001015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62.5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201902000908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201902000203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201902000124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201902001117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59.5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201902000613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201902001318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201902000107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201902001010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201902001023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201902001314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201902000718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201902001104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201902000807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201902001126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52.5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201902000411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201902001013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201902000614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49.5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201902001222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49.5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201902001018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48.5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201902000827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201902000229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44.5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201903000119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201903000813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201903001230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50.5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201903000105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201903000429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49.5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201903000425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201904000812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201904001011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201904000526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74.5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201904000407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73.5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201904000304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201904000409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72.5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201904000629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201904000520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70.5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201904000530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201904000414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201904000218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68.5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201904000911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201904000527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201904000928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66.5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201904000617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66.5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201904000808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201904000125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201904001315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201904001025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65.5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201904000927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65.5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201904001313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201904000220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201904000121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201904000610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64.5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201904000916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64.5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201904000426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64.5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201904000623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64.5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201904000222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201904000309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201904001114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63.5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201904000122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63.5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201904000315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201904000221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201904000213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62.5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201904000513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62.5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201904000809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201904000529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201904000404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201904001210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201904001115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201904001322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61.5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201904000329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61.5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201904000227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61.5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201904001113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61.5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201904001312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61.5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201904000512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201904000109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201904000704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201904000307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201904000208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201904000416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60.5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201904001327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60.5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201904001317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60.5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201904001118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201904001125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201904000919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201904000324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201904001119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201904000114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59.5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201904000118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59.5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201904001121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59.5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201904001219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59.5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201904001107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59.5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201904000110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59.5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201904001127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201904000722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201904000226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201904000210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201904000918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201904000301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58.5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201904000111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58.5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201904000505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58.5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201904000303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58.5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201904001005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201904000316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201904000211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57.5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201904000327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57.5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201904000611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201904001022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201904001124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201904000802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56.5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201904000219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56.5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201904000116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56.5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201904001216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56.5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201904000625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56.5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201904001109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201904000620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201904000129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201904000727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55.5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201904001226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55.5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201904001129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55.5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201904001203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201904000510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201904000606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54.5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201904000910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54.5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201904000903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54.5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201904000224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201904001329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201904000616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201904000323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201904000726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52.5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201904001305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52.5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201904000321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52.5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201904000507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52.5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201904000103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201904000302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201904000328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51.5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201904001208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51.5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201904000920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51.5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201904001207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201904001028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201904000823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201904001202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201904000518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201904001205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50.5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201904000506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50.5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201904000828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50.5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201904000217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50.5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201904000810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50.5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201904000621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201904000313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49.5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201904000215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49.5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201904000922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201904000826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201904001030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201904000427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48.5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201904000524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48.5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201904001307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48.5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201904000117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48.5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201904001330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201904000716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201904001012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201904000909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201904001211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201904001106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201904000712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47.5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201904000311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47.5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201904000814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201904000120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201904000205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46.5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201904000320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46.5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201904000710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46.5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201904000525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46.5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201904000408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46.5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201904000926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201904000422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201904000622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201904000720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201904000902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201904001319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201904000423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44.5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201904000209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44.5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201904000603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44.5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201904001111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44.5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201904000230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201904000624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201904000815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201904001309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201904001206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41.5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201904001316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41.5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201904000913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40.5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201904000805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201904001007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201904000515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201904001302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37.5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201904001325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34.5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201904000509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201904000519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28.5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201904000424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cs="宋体f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201904000724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cs="宋体f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201904000225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cs="宋体f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201904000517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cs="宋体f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201904000921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cs="宋体f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201904000312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cs="宋体f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201904000709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cs="宋体f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201904001116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cs="宋体f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201904001225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cs="宋体f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201904000607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cs="宋体f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201904000719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cs="宋体f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201904000112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cs="宋体f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201904001017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cs="宋体f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201904000212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cs="宋体f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201905000108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56.5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201905001024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55.5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201905000201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201905000923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201905000523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201905000925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46.5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201905000206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44.5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201906000907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201906000904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59.5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201906000104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55.5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201906000822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201906001101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53.5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201906000914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53.5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201906000412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201906000819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49.5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201906001306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201906001009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201906000824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201906000618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201906001027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201906000101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201906001227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201907001008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201907000514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58.5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201907000419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201907000130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54.5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201907001019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201907000410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52.5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201907000128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201907001102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201907001209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201907000915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201907000418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47.5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201907000619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46.5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201907001328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201907000608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43.5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201907001311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43.5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201907000115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201907000630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34.5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201907000508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cs="宋体f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201907000804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cs="宋体f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201907000817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cs="宋体f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201907000821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cs="宋体f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201908001128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201908000707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201908001020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201908000706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201908001014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cs="宋体f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201909001002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72.5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201909000322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69.5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201909000504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201909000326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63.5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201909000330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201909000306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59.5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201909000516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201909001326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201909000325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201909000113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50.5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201909000702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50.5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201909000930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49.5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201909000214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46.5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201909001004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201909000223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cs="宋体f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201909000730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cs="宋体f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201909001105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cs="宋体f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201910000502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58.5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201910000528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52.5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201910000901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201910001220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48.5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201910000917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46.5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201910001021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201911000708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201911000609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66.5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201911000906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201911000604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201911000601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201911000612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201911000403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52.5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201911001324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50.5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201911000628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49.5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201911001001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cs="宋体f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201912000305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70.5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201912001223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64.5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201912000106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61.5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201912000829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59.5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201912000711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201912001304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56.5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201912000615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201912000406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201912000102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52.5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201912001123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51.5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201912000721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49.5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201912000428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47.5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201912000216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201912001201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44.5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201913001221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75.5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201913001214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201913000521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201913001122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201913000806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58.5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201913001120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201913001321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44.5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201913000421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201913000820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38.5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  <w:tr w:rsidR="00BC1B4F" w:rsidRPr="000566CA">
        <w:trPr>
          <w:trHeight w:val="2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201913001224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widowControl/>
              <w:jc w:val="center"/>
              <w:textAlignment w:val="center"/>
              <w:rPr>
                <w:rFonts w:ascii="宋体fal" w:cs="Times New Roman"/>
                <w:color w:val="000000"/>
                <w:sz w:val="18"/>
                <w:szCs w:val="18"/>
              </w:rPr>
            </w:pPr>
            <w:r>
              <w:rPr>
                <w:rFonts w:ascii="宋体fal" w:hAnsi="宋体fal" w:cs="宋体f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1B4F" w:rsidRDefault="00BC1B4F">
            <w:pPr>
              <w:jc w:val="center"/>
              <w:rPr>
                <w:rFonts w:ascii="宋体fal" w:cs="Times New Roman"/>
                <w:color w:val="000000"/>
                <w:sz w:val="18"/>
                <w:szCs w:val="18"/>
              </w:rPr>
            </w:pPr>
          </w:p>
        </w:tc>
      </w:tr>
    </w:tbl>
    <w:p w:rsidR="00BC1B4F" w:rsidRDefault="00BC1B4F">
      <w:pPr>
        <w:rPr>
          <w:rFonts w:cs="Times New Roman"/>
        </w:rPr>
      </w:pPr>
    </w:p>
    <w:sectPr w:rsidR="00BC1B4F" w:rsidSect="00605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B4F" w:rsidRDefault="00BC1B4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C1B4F" w:rsidRDefault="00BC1B4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fal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B4F" w:rsidRDefault="00BC1B4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C1B4F" w:rsidRDefault="00BC1B4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DEA4043"/>
    <w:rsid w:val="000566CA"/>
    <w:rsid w:val="00285E02"/>
    <w:rsid w:val="00572F4E"/>
    <w:rsid w:val="006059D3"/>
    <w:rsid w:val="00BC1B4F"/>
    <w:rsid w:val="00C07C74"/>
    <w:rsid w:val="4DEA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fal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85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2297C"/>
    <w:rPr>
      <w:rFonts w:ascii="Calibri" w:hAnsi="Calibri" w:cs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285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2297C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19</Pages>
  <Words>1245</Words>
  <Characters>7100</Characters>
  <Application>Microsoft Office Word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 you </dc:creator>
  <cp:keywords/>
  <dc:description/>
  <cp:lastModifiedBy>AutoBVT</cp:lastModifiedBy>
  <cp:revision>3</cp:revision>
  <dcterms:created xsi:type="dcterms:W3CDTF">2019-09-09T02:37:00Z</dcterms:created>
  <dcterms:modified xsi:type="dcterms:W3CDTF">2019-09-09T06:42:00Z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